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6569" w14:textId="4501D739" w:rsidR="001327C6" w:rsidRDefault="001327C6">
      <w:pPr>
        <w:jc w:val="center"/>
        <w:rPr>
          <w:b/>
        </w:rPr>
      </w:pPr>
      <w:r>
        <w:rPr>
          <w:b/>
        </w:rPr>
        <w:t>ADVERTISEMENT FOR BIDS</w:t>
      </w:r>
    </w:p>
    <w:p w14:paraId="764AD05A" w14:textId="7014FDF3" w:rsidR="001327C6" w:rsidRDefault="001327C6" w:rsidP="00B141FB">
      <w:pPr>
        <w:spacing w:before="240" w:after="0"/>
      </w:pPr>
      <w:r>
        <w:t xml:space="preserve">Sealed Bids will be received by </w:t>
      </w:r>
      <w:r w:rsidR="007A3D8A">
        <w:t xml:space="preserve">Bryan City Schools, at the District Offices, 1350 W. Fountain Grove Drive, Bryan, Ohio </w:t>
      </w:r>
      <w:r w:rsidR="007A3D8A" w:rsidRPr="004055B3">
        <w:t>43506</w:t>
      </w:r>
      <w:r w:rsidR="007A3D8A">
        <w:t xml:space="preserve"> </w:t>
      </w:r>
      <w:r w:rsidRPr="008D1CDA">
        <w:t xml:space="preserve">until </w:t>
      </w:r>
      <w:r w:rsidR="00DC6C32">
        <w:t>2</w:t>
      </w:r>
      <w:r w:rsidR="008D1CDA" w:rsidRPr="008D1CDA">
        <w:t xml:space="preserve">:00 </w:t>
      </w:r>
      <w:r w:rsidR="00A33CBC">
        <w:t>p</w:t>
      </w:r>
      <w:r w:rsidR="007C5543" w:rsidRPr="008D1CDA">
        <w:t>.m.</w:t>
      </w:r>
      <w:r w:rsidR="008D1CDA" w:rsidRPr="008D1CDA">
        <w:t xml:space="preserve"> EDT</w:t>
      </w:r>
      <w:r w:rsidRPr="008D1CDA">
        <w:t xml:space="preserve">, </w:t>
      </w:r>
      <w:r w:rsidR="0072201D">
        <w:t>Thursday</w:t>
      </w:r>
      <w:r w:rsidRPr="008D1CDA">
        <w:t>,</w:t>
      </w:r>
      <w:r w:rsidR="008D1CDA" w:rsidRPr="008D1CDA">
        <w:t xml:space="preserve"> August 1</w:t>
      </w:r>
      <w:r w:rsidR="00A33CBC">
        <w:t>3</w:t>
      </w:r>
      <w:r w:rsidRPr="008D1CDA">
        <w:t>, 20</w:t>
      </w:r>
      <w:r w:rsidR="007A3D8A" w:rsidRPr="008D1CDA">
        <w:t>26</w:t>
      </w:r>
      <w:r w:rsidRPr="008D1CDA">
        <w:t>, when they will be opened and read</w:t>
      </w:r>
      <w:r w:rsidR="007A3D8A" w:rsidRPr="008D1CDA">
        <w:t>,</w:t>
      </w:r>
      <w:r w:rsidR="00551347" w:rsidRPr="008D1CDA">
        <w:t xml:space="preserve"> </w:t>
      </w:r>
      <w:r w:rsidRPr="008D1CDA">
        <w:t xml:space="preserve">for the </w:t>
      </w:r>
      <w:r w:rsidR="007A3D8A" w:rsidRPr="008D1CDA">
        <w:t>Arts &amp; Education Center Addition and</w:t>
      </w:r>
      <w:r w:rsidR="007A3D8A">
        <w:t xml:space="preserve"> Alterations, </w:t>
      </w:r>
      <w:r>
        <w:t>located at</w:t>
      </w:r>
      <w:r w:rsidR="007A3D8A">
        <w:t xml:space="preserve"> 325 W. High Street, Bryan, Ohio 43506,</w:t>
      </w:r>
      <w:r>
        <w:t xml:space="preserve"> in accordance with the </w:t>
      </w:r>
      <w:r>
        <w:rPr>
          <w:rFonts w:cs="Arial"/>
        </w:rPr>
        <w:t>Drawings and Specifications prepared by Beilharz Architects, Inc.</w:t>
      </w:r>
    </w:p>
    <w:p w14:paraId="2F27F8E5" w14:textId="6EFCB768" w:rsidR="001327C6" w:rsidRDefault="001327C6" w:rsidP="00B141FB">
      <w:pPr>
        <w:spacing w:before="240" w:after="0"/>
      </w:pPr>
      <w:r>
        <w:t xml:space="preserve">A pre-bid meeting will be held at the job </w:t>
      </w:r>
      <w:r w:rsidRPr="002E3B07">
        <w:t xml:space="preserve">site at </w:t>
      </w:r>
      <w:r w:rsidR="002E3B07" w:rsidRPr="002E3B07">
        <w:t xml:space="preserve">10 </w:t>
      </w:r>
      <w:r w:rsidR="007C5543" w:rsidRPr="002E3B07">
        <w:t>a.m.</w:t>
      </w:r>
      <w:r w:rsidRPr="002E3B07">
        <w:t xml:space="preserve">, </w:t>
      </w:r>
      <w:r w:rsidR="009F2C3B">
        <w:t>Monday</w:t>
      </w:r>
      <w:r w:rsidRPr="002E3B07">
        <w:t xml:space="preserve">, </w:t>
      </w:r>
      <w:r w:rsidR="002E3B07" w:rsidRPr="002E3B07">
        <w:t>July 2</w:t>
      </w:r>
      <w:r w:rsidR="009F2C3B">
        <w:t>0</w:t>
      </w:r>
      <w:r w:rsidRPr="002E3B07">
        <w:t>, 20</w:t>
      </w:r>
      <w:r w:rsidR="007A3D8A" w:rsidRPr="002E3B07">
        <w:t>26</w:t>
      </w:r>
      <w:r w:rsidRPr="002E3B07">
        <w:t>.</w:t>
      </w:r>
      <w:r w:rsidR="0072201D">
        <w:t xml:space="preserve"> Contractor inspection and evaluation of existing building conditions may be limited to this time </w:t>
      </w:r>
      <w:r w:rsidR="00B94999">
        <w:t>only;</w:t>
      </w:r>
      <w:r w:rsidR="0072201D">
        <w:t xml:space="preserve"> </w:t>
      </w:r>
      <w:r w:rsidR="00FE6365">
        <w:t>therefore,</w:t>
      </w:r>
      <w:r w:rsidR="0072201D">
        <w:t xml:space="preserve"> attendance is highly recommended.</w:t>
      </w:r>
    </w:p>
    <w:p w14:paraId="39325DD0" w14:textId="14551BA6" w:rsidR="00FC24E5" w:rsidRDefault="00FC24E5" w:rsidP="00B141FB">
      <w:pPr>
        <w:spacing w:before="240" w:after="0"/>
      </w:pPr>
      <w:r>
        <w:rPr>
          <w:kern w:val="16"/>
        </w:rPr>
        <w:t xml:space="preserve">Contract Documents may be obtained upon request from </w:t>
      </w:r>
      <w:r w:rsidR="007A3D8A">
        <w:rPr>
          <w:kern w:val="16"/>
        </w:rPr>
        <w:t>kentp</w:t>
      </w:r>
      <w:r>
        <w:rPr>
          <w:kern w:val="16"/>
        </w:rPr>
        <w:t>@beilharzarchitects.com</w:t>
      </w:r>
      <w:r>
        <w:t>.  Addenda will be distributed to registered plan holders only.</w:t>
      </w:r>
    </w:p>
    <w:p w14:paraId="7336C0F2" w14:textId="22383931" w:rsidR="001327C6" w:rsidRDefault="00C32670" w:rsidP="00B141FB">
      <w:pPr>
        <w:spacing w:before="240" w:after="0"/>
      </w:pPr>
      <w:r>
        <w:t>B</w:t>
      </w:r>
      <w:r w:rsidR="001327C6">
        <w:t xml:space="preserve">ids must </w:t>
      </w:r>
      <w:r>
        <w:t>include</w:t>
      </w:r>
      <w:r w:rsidR="001327C6">
        <w:t xml:space="preserve"> a Bid Guaranty </w:t>
      </w:r>
      <w:r>
        <w:t>as described in</w:t>
      </w:r>
      <w:r w:rsidR="001327C6">
        <w:t xml:space="preserve"> the Instructions to Bidders.</w:t>
      </w:r>
    </w:p>
    <w:p w14:paraId="13DDBBAE" w14:textId="6F5444D9" w:rsidR="001327C6" w:rsidRDefault="001327C6" w:rsidP="00B141FB">
      <w:pPr>
        <w:spacing w:before="240" w:after="0"/>
      </w:pPr>
      <w:r>
        <w:t xml:space="preserve">No bidder may withdraw its bid </w:t>
      </w:r>
      <w:r w:rsidR="00C32670">
        <w:t>within</w:t>
      </w:r>
      <w:r>
        <w:t xml:space="preserve"> 60 days after the opening.  The Owner reserves the right to waive irregularities, reject any or all bids, and conduct </w:t>
      </w:r>
      <w:r w:rsidR="00C32670">
        <w:t>necessary</w:t>
      </w:r>
      <w:r>
        <w:t xml:space="preserve"> investigations to determine </w:t>
      </w:r>
      <w:r w:rsidR="00C32670">
        <w:t xml:space="preserve">bidder </w:t>
      </w:r>
      <w:r>
        <w:t>responsibili</w:t>
      </w:r>
      <w:r w:rsidR="00630DA2">
        <w:t>ty.</w:t>
      </w:r>
    </w:p>
    <w:p w14:paraId="4AA8806F" w14:textId="77777777" w:rsidR="00EC13DA" w:rsidRDefault="00EC13DA" w:rsidP="00B141FB">
      <w:pPr>
        <w:spacing w:before="240" w:after="0"/>
      </w:pPr>
    </w:p>
    <w:p w14:paraId="4B7EBDAF" w14:textId="48292891" w:rsidR="001327C6" w:rsidRDefault="00EA3D91" w:rsidP="00B141FB">
      <w:pPr>
        <w:spacing w:before="240" w:after="0"/>
      </w:pPr>
      <w:r>
        <w:t>Advertising Dates:</w:t>
      </w:r>
      <w:r>
        <w:tab/>
      </w:r>
      <w:r w:rsidR="007A3D8A">
        <w:t>July</w:t>
      </w:r>
      <w:r w:rsidR="001327C6">
        <w:t xml:space="preserve"> </w:t>
      </w:r>
      <w:r w:rsidR="008D1CDA">
        <w:t>14</w:t>
      </w:r>
      <w:r w:rsidR="00DE44A9">
        <w:t xml:space="preserve"> and 21</w:t>
      </w:r>
      <w:r w:rsidR="001327C6">
        <w:t>, 20</w:t>
      </w:r>
      <w:r w:rsidR="007A3D8A">
        <w:t>26</w:t>
      </w:r>
      <w:r w:rsidR="001327C6">
        <w:t>.</w:t>
      </w:r>
    </w:p>
    <w:sectPr w:rsidR="001327C6">
      <w:footerReference w:type="default" r:id="rId6"/>
      <w:type w:val="continuous"/>
      <w:pgSz w:w="12240" w:h="15840" w:code="1"/>
      <w:pgMar w:top="1440" w:right="1440" w:bottom="2160" w:left="1800" w:header="475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7A66" w14:textId="77777777" w:rsidR="00BD305C" w:rsidRDefault="00BD305C">
      <w:r>
        <w:separator/>
      </w:r>
    </w:p>
  </w:endnote>
  <w:endnote w:type="continuationSeparator" w:id="0">
    <w:p w14:paraId="05A7E547" w14:textId="77777777" w:rsidR="00BD305C" w:rsidRDefault="00BD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FCD3" w14:textId="7F24217A" w:rsidR="00AC783B" w:rsidRDefault="00991CBD" w:rsidP="00C03134">
    <w:pPr>
      <w:pStyle w:val="Footer"/>
      <w:tabs>
        <w:tab w:val="clear" w:pos="4320"/>
        <w:tab w:val="clear" w:pos="8640"/>
        <w:tab w:val="center" w:pos="4500"/>
        <w:tab w:val="right" w:pos="9000"/>
      </w:tabs>
      <w:spacing w:after="0"/>
      <w:jc w:val="left"/>
      <w:rPr>
        <w:color w:val="000000"/>
      </w:rPr>
    </w:pPr>
    <w:r>
      <w:t>C4-5004</w:t>
    </w:r>
    <w:r>
      <w:tab/>
      <w:t>BRYAN CITY SCHOOLS ARTS &amp; EDUCATION CENTER</w:t>
    </w:r>
    <w:r w:rsidR="00C03134">
      <w:tab/>
    </w:r>
    <w:r w:rsidR="00AC783B">
      <w:t>00</w:t>
    </w:r>
    <w:r w:rsidR="00AC783B">
      <w:rPr>
        <w:sz w:val="12"/>
      </w:rPr>
      <w:t> </w:t>
    </w:r>
    <w:r w:rsidR="00AC783B">
      <w:t>111</w:t>
    </w:r>
    <w:r w:rsidR="00F46B38">
      <w:t>3</w:t>
    </w:r>
    <w:r w:rsidR="00895AF6">
      <w:t>-</w:t>
    </w:r>
    <w:r w:rsidR="00895AF6">
      <w:fldChar w:fldCharType="begin"/>
    </w:r>
    <w:r w:rsidR="00895AF6">
      <w:instrText xml:space="preserve"> PAGE   \* MERGEFORMAT </w:instrText>
    </w:r>
    <w:r w:rsidR="00895AF6">
      <w:fldChar w:fldCharType="separate"/>
    </w:r>
    <w:r w:rsidR="00653EC1">
      <w:rPr>
        <w:noProof/>
      </w:rPr>
      <w:t>2</w:t>
    </w:r>
    <w:r w:rsidR="00895AF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9F856" w14:textId="77777777" w:rsidR="00BD305C" w:rsidRDefault="00BD305C">
      <w:r>
        <w:separator/>
      </w:r>
    </w:p>
  </w:footnote>
  <w:footnote w:type="continuationSeparator" w:id="0">
    <w:p w14:paraId="3EA10FC4" w14:textId="77777777" w:rsidR="00BD305C" w:rsidRDefault="00BD3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rHeight1" w:val="854"/>
    <w:docVar w:name="varLeft1" w:val="1440"/>
    <w:docVar w:name="varNavHeight" w:val="937"/>
    <w:docVar w:name="varNavLeft" w:val="0"/>
    <w:docVar w:name="varNavPosition" w:val="0"/>
    <w:docVar w:name="varNavTop" w:val="98"/>
    <w:docVar w:name="varNavVisible" w:val="False"/>
    <w:docVar w:name="varNavWidth" w:val="350"/>
    <w:docVar w:name="varPagination1" w:val="True"/>
    <w:docVar w:name="varSavedView1" w:val="3"/>
    <w:docVar w:name="varSelStart1" w:val="4507"/>
    <w:docVar w:name="varTop1" w:val="0"/>
    <w:docVar w:name="varWidth1" w:val="1080"/>
    <w:docVar w:name="varWindowCount" w:val="1"/>
    <w:docVar w:name="varZoom1" w:val="80"/>
  </w:docVars>
  <w:rsids>
    <w:rsidRoot w:val="00F46B38"/>
    <w:rsid w:val="00017548"/>
    <w:rsid w:val="00043F42"/>
    <w:rsid w:val="00050529"/>
    <w:rsid w:val="000943B4"/>
    <w:rsid w:val="000964B1"/>
    <w:rsid w:val="000A34D4"/>
    <w:rsid w:val="000D2532"/>
    <w:rsid w:val="000E18A8"/>
    <w:rsid w:val="000F1279"/>
    <w:rsid w:val="000F3428"/>
    <w:rsid w:val="000F39FB"/>
    <w:rsid w:val="00110F26"/>
    <w:rsid w:val="0011703D"/>
    <w:rsid w:val="00121F34"/>
    <w:rsid w:val="001327C6"/>
    <w:rsid w:val="0013299F"/>
    <w:rsid w:val="00151252"/>
    <w:rsid w:val="001825F1"/>
    <w:rsid w:val="0019403F"/>
    <w:rsid w:val="001D0170"/>
    <w:rsid w:val="00207683"/>
    <w:rsid w:val="00216174"/>
    <w:rsid w:val="00240480"/>
    <w:rsid w:val="00257C5D"/>
    <w:rsid w:val="002B7DDA"/>
    <w:rsid w:val="002D6B55"/>
    <w:rsid w:val="002E222A"/>
    <w:rsid w:val="002E3B07"/>
    <w:rsid w:val="003128CA"/>
    <w:rsid w:val="00312F29"/>
    <w:rsid w:val="0032111D"/>
    <w:rsid w:val="00321916"/>
    <w:rsid w:val="00327F37"/>
    <w:rsid w:val="00395EFE"/>
    <w:rsid w:val="0039700D"/>
    <w:rsid w:val="003A77DD"/>
    <w:rsid w:val="003B2818"/>
    <w:rsid w:val="003B793B"/>
    <w:rsid w:val="003C183D"/>
    <w:rsid w:val="003D52DE"/>
    <w:rsid w:val="00402C26"/>
    <w:rsid w:val="00450215"/>
    <w:rsid w:val="00482DC2"/>
    <w:rsid w:val="00484225"/>
    <w:rsid w:val="004875F3"/>
    <w:rsid w:val="00490ADA"/>
    <w:rsid w:val="004A519D"/>
    <w:rsid w:val="004B6CA4"/>
    <w:rsid w:val="004F0E54"/>
    <w:rsid w:val="004F163C"/>
    <w:rsid w:val="00551347"/>
    <w:rsid w:val="005B6B9F"/>
    <w:rsid w:val="005B7785"/>
    <w:rsid w:val="005C4E0A"/>
    <w:rsid w:val="005E5D20"/>
    <w:rsid w:val="00606D3E"/>
    <w:rsid w:val="00617BD7"/>
    <w:rsid w:val="00630DA2"/>
    <w:rsid w:val="00631312"/>
    <w:rsid w:val="00632BC1"/>
    <w:rsid w:val="006414D1"/>
    <w:rsid w:val="00653EC1"/>
    <w:rsid w:val="006B19DA"/>
    <w:rsid w:val="0072201D"/>
    <w:rsid w:val="007533DD"/>
    <w:rsid w:val="007757F1"/>
    <w:rsid w:val="007A3D8A"/>
    <w:rsid w:val="007B11AC"/>
    <w:rsid w:val="007C5543"/>
    <w:rsid w:val="007D2BC6"/>
    <w:rsid w:val="008301B5"/>
    <w:rsid w:val="0087600C"/>
    <w:rsid w:val="00894908"/>
    <w:rsid w:val="00895303"/>
    <w:rsid w:val="00895AF6"/>
    <w:rsid w:val="008B10D4"/>
    <w:rsid w:val="008D1CDA"/>
    <w:rsid w:val="008E5A37"/>
    <w:rsid w:val="008F5D61"/>
    <w:rsid w:val="0095578F"/>
    <w:rsid w:val="00966BCE"/>
    <w:rsid w:val="00991CBD"/>
    <w:rsid w:val="00994B7D"/>
    <w:rsid w:val="009B41D1"/>
    <w:rsid w:val="009F2C3B"/>
    <w:rsid w:val="00A33CBC"/>
    <w:rsid w:val="00AB2FC5"/>
    <w:rsid w:val="00AC783B"/>
    <w:rsid w:val="00AF0CEF"/>
    <w:rsid w:val="00AF1B0C"/>
    <w:rsid w:val="00B141FB"/>
    <w:rsid w:val="00B23B67"/>
    <w:rsid w:val="00B25A29"/>
    <w:rsid w:val="00B35D15"/>
    <w:rsid w:val="00B41C5F"/>
    <w:rsid w:val="00B42B51"/>
    <w:rsid w:val="00B565BF"/>
    <w:rsid w:val="00B65F02"/>
    <w:rsid w:val="00B84B6C"/>
    <w:rsid w:val="00B86423"/>
    <w:rsid w:val="00B87C4A"/>
    <w:rsid w:val="00B94999"/>
    <w:rsid w:val="00BD305C"/>
    <w:rsid w:val="00BD7E32"/>
    <w:rsid w:val="00C03134"/>
    <w:rsid w:val="00C0623D"/>
    <w:rsid w:val="00C13498"/>
    <w:rsid w:val="00C32670"/>
    <w:rsid w:val="00C35731"/>
    <w:rsid w:val="00C47F4C"/>
    <w:rsid w:val="00C52FAE"/>
    <w:rsid w:val="00C722F4"/>
    <w:rsid w:val="00CA5EFD"/>
    <w:rsid w:val="00CE16FE"/>
    <w:rsid w:val="00D0180F"/>
    <w:rsid w:val="00D069ED"/>
    <w:rsid w:val="00D36283"/>
    <w:rsid w:val="00D50E23"/>
    <w:rsid w:val="00D51C2A"/>
    <w:rsid w:val="00D65944"/>
    <w:rsid w:val="00D82628"/>
    <w:rsid w:val="00DC6C32"/>
    <w:rsid w:val="00DE341A"/>
    <w:rsid w:val="00DE44A9"/>
    <w:rsid w:val="00E15E9A"/>
    <w:rsid w:val="00E3025D"/>
    <w:rsid w:val="00E4069F"/>
    <w:rsid w:val="00E54B5F"/>
    <w:rsid w:val="00E71D68"/>
    <w:rsid w:val="00EA3D91"/>
    <w:rsid w:val="00EC13DA"/>
    <w:rsid w:val="00EF1DDB"/>
    <w:rsid w:val="00EF46C6"/>
    <w:rsid w:val="00F20194"/>
    <w:rsid w:val="00F2194D"/>
    <w:rsid w:val="00F25EB9"/>
    <w:rsid w:val="00F4344F"/>
    <w:rsid w:val="00F46B38"/>
    <w:rsid w:val="00F65B85"/>
    <w:rsid w:val="00F9277A"/>
    <w:rsid w:val="00FA1B79"/>
    <w:rsid w:val="00FC24E5"/>
    <w:rsid w:val="00FD7713"/>
    <w:rsid w:val="00FE6365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54D44"/>
  <w15:chartTrackingRefBased/>
  <w15:docId w15:val="{CFA73FF1-6552-4CF1-A2D2-742CACF0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after="0"/>
    </w:pPr>
  </w:style>
  <w:style w:type="paragraph" w:styleId="Title">
    <w:name w:val="Title"/>
    <w:basedOn w:val="Normal"/>
    <w:next w:val="Normal"/>
    <w:qFormat/>
    <w:pPr>
      <w:spacing w:before="240"/>
    </w:pPr>
    <w:rPr>
      <w:b/>
      <w:caps/>
    </w:rPr>
  </w:style>
  <w:style w:type="paragraph" w:styleId="BodyText">
    <w:name w:val="Body Text"/>
    <w:basedOn w:val="Normal"/>
    <w:rPr>
      <w:b/>
    </w:rPr>
  </w:style>
  <w:style w:type="character" w:styleId="Hyperlink">
    <w:name w:val="Hyperlink"/>
    <w:rsid w:val="009B41D1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UnresolvedMention">
    <w:name w:val="Unresolved Mention"/>
    <w:uiPriority w:val="99"/>
    <w:semiHidden/>
    <w:unhideWhenUsed/>
    <w:rsid w:val="00632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00_Templates\Leon\Spec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Specs.dot</Template>
  <TotalTime>201</TotalTime>
  <Pages>1</Pages>
  <Words>172</Words>
  <Characters>968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00 1113</vt:lpstr>
    </vt:vector>
  </TitlesOfParts>
  <Company> 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00 1113</dc:title>
  <dc:subject/>
  <dc:creator>Leon Ruch</dc:creator>
  <cp:keywords/>
  <dc:description/>
  <cp:lastModifiedBy>Leon Ruch</cp:lastModifiedBy>
  <cp:revision>10</cp:revision>
  <cp:lastPrinted>1994-11-03T19:47:00Z</cp:lastPrinted>
  <dcterms:created xsi:type="dcterms:W3CDTF">2026-07-06T16:23:00Z</dcterms:created>
  <dcterms:modified xsi:type="dcterms:W3CDTF">2026-07-09T23:55:00Z</dcterms:modified>
</cp:coreProperties>
</file>